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F44C" w14:textId="076DD578" w:rsidR="00595A29" w:rsidRPr="003C5E31" w:rsidRDefault="003C5E31" w:rsidP="008C7101">
      <w:pPr>
        <w:pStyle w:val="Tytu"/>
        <w:spacing w:after="0"/>
        <w:rPr>
          <w:sz w:val="48"/>
          <w:szCs w:val="48"/>
        </w:rPr>
      </w:pPr>
      <w:r w:rsidRPr="003C5E31">
        <w:rPr>
          <w:sz w:val="48"/>
          <w:szCs w:val="48"/>
        </w:rPr>
        <w:t>Zgłoszenie recenzentów publikacji</w:t>
      </w:r>
      <w:r w:rsidR="00FF6844">
        <w:rPr>
          <w:sz w:val="48"/>
          <w:szCs w:val="48"/>
        </w:rPr>
        <w:t xml:space="preserve"> w OWPW</w:t>
      </w:r>
    </w:p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Pierwsza tabela zawiera nazwę firmy, a druga tabela zawiera informacje o nocie"/>
      </w:tblPr>
      <w:tblGrid>
        <w:gridCol w:w="8306"/>
      </w:tblGrid>
      <w:tr w:rsidR="00595A29" w:rsidRPr="003C5E31" w14:paraId="6ABBC852" w14:textId="77777777" w:rsidTr="003C5E31">
        <w:trPr>
          <w:trHeight w:val="288"/>
        </w:trPr>
        <w:tc>
          <w:tcPr>
            <w:tcW w:w="8640" w:type="dxa"/>
          </w:tcPr>
          <w:p w14:paraId="1AA46957" w14:textId="462262EB" w:rsidR="003C5E31" w:rsidRPr="008C7101" w:rsidRDefault="003C5E31" w:rsidP="00812C84">
            <w:pPr>
              <w:pStyle w:val="Nagwek1"/>
              <w:rPr>
                <w:color w:val="BFBFBF" w:themeColor="background1" w:themeShade="BF"/>
                <w:sz w:val="24"/>
                <w:szCs w:val="24"/>
              </w:rPr>
            </w:pPr>
            <w:r w:rsidRPr="008C7101">
              <w:rPr>
                <w:color w:val="BFBFBF" w:themeColor="background1" w:themeShade="BF"/>
                <w:sz w:val="24"/>
                <w:szCs w:val="24"/>
              </w:rPr>
              <w:t>Tytuł i autor publikacji</w:t>
            </w:r>
            <w:r w:rsidR="00683CC0">
              <w:rPr>
                <w:color w:val="BFBFBF" w:themeColor="background1" w:themeShade="BF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6B073ACC" w14:textId="77777777" w:rsidR="003C5E31" w:rsidRPr="003C5E31" w:rsidRDefault="003C5E31" w:rsidP="00812C84">
            <w:pPr>
              <w:pStyle w:val="Nagwek1"/>
              <w:rPr>
                <w:sz w:val="24"/>
                <w:szCs w:val="24"/>
              </w:rPr>
            </w:pPr>
          </w:p>
          <w:p w14:paraId="5CE17FA0" w14:textId="37B2ADB7" w:rsidR="00595A29" w:rsidRPr="003C5E31" w:rsidRDefault="003C5E31" w:rsidP="00812C84">
            <w:pPr>
              <w:pStyle w:val="Nagwek1"/>
              <w:rPr>
                <w:sz w:val="24"/>
                <w:szCs w:val="24"/>
              </w:rPr>
            </w:pPr>
            <w:r w:rsidRPr="003C5E31">
              <w:rPr>
                <w:sz w:val="24"/>
                <w:szCs w:val="24"/>
              </w:rPr>
              <w:t>PROPONUJ</w:t>
            </w:r>
            <w:r w:rsidR="00085422">
              <w:rPr>
                <w:sz w:val="24"/>
                <w:szCs w:val="24"/>
              </w:rPr>
              <w:t>Ę</w:t>
            </w:r>
            <w:r w:rsidRPr="003C5E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NASTĘPUJĄCYCH RECEN</w:t>
            </w:r>
            <w:r w:rsidR="00085422">
              <w:rPr>
                <w:sz w:val="24"/>
                <w:szCs w:val="24"/>
              </w:rPr>
              <w:t>ZEN</w:t>
            </w:r>
            <w:r>
              <w:rPr>
                <w:sz w:val="24"/>
                <w:szCs w:val="24"/>
              </w:rPr>
              <w:t>TÓW PUBLIKACJI</w:t>
            </w:r>
            <w:r w:rsidRPr="003C5E31">
              <w:rPr>
                <w:sz w:val="24"/>
                <w:szCs w:val="24"/>
              </w:rPr>
              <w:t xml:space="preserve"> </w:t>
            </w:r>
          </w:p>
          <w:p w14:paraId="2E96D024" w14:textId="6102BDC0" w:rsidR="003C5E31" w:rsidRPr="003C5E31" w:rsidRDefault="003C5E31" w:rsidP="003C5E3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ierwsza tabela zawiera nazwę firmy, a druga tabela zawiera informacje o nocie"/>
      </w:tblPr>
      <w:tblGrid>
        <w:gridCol w:w="851"/>
        <w:gridCol w:w="567"/>
        <w:gridCol w:w="6445"/>
        <w:gridCol w:w="443"/>
      </w:tblGrid>
      <w:tr w:rsidR="00595A29" w:rsidRPr="003C5E31" w14:paraId="12F54C5A" w14:textId="77777777" w:rsidTr="003C5E31">
        <w:trPr>
          <w:gridAfter w:val="1"/>
          <w:wAfter w:w="443" w:type="dxa"/>
          <w:trHeight w:val="32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100EA6D" w14:textId="20920124" w:rsidR="00595A29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12" w:type="dxa"/>
            <w:gridSpan w:val="2"/>
            <w:tcBorders>
              <w:top w:val="nil"/>
              <w:bottom w:val="single" w:sz="4" w:space="0" w:color="auto"/>
            </w:tcBorders>
          </w:tcPr>
          <w:p w14:paraId="253179DB" w14:textId="21EEB4B1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5B2E1C01" w14:textId="55306855" w:rsidR="00595A29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Imię i nazwisko, tytuł naukowy/stopnie naukowe, afiliacja</w:t>
            </w:r>
          </w:p>
        </w:tc>
      </w:tr>
      <w:tr w:rsidR="003C5E31" w:rsidRPr="003C5E31" w14:paraId="253E1F9B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77EC114" w14:textId="748DAA55" w:rsidR="003C5E31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  <w:bottom w:val="nil"/>
            </w:tcBorders>
          </w:tcPr>
          <w:p w14:paraId="04C218CD" w14:textId="3F9B83C3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3C5E31" w:rsidRPr="003C5E31" w14:paraId="62789B96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B4F3A73" w14:textId="79CC7C4E" w:rsidR="003C5E31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12" w:type="dxa"/>
            <w:gridSpan w:val="2"/>
            <w:tcBorders>
              <w:top w:val="nil"/>
              <w:bottom w:val="single" w:sz="4" w:space="0" w:color="auto"/>
            </w:tcBorders>
          </w:tcPr>
          <w:p w14:paraId="373EF1C9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09823003" w14:textId="04CE74A1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Imię i nazwisko, tytuł naukowy/stopnie naukowe, afiliacja</w:t>
            </w:r>
          </w:p>
        </w:tc>
      </w:tr>
      <w:tr w:rsidR="00595A29" w:rsidRPr="003C5E31" w14:paraId="3AA57205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BFBD55" w14:textId="77777777" w:rsid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</w:p>
          <w:p w14:paraId="47F5A1AF" w14:textId="12375B8C" w:rsidR="00595A29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063B5" w14:textId="32B71CFF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</w:p>
          <w:p w14:paraId="1C0D5ADA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5488866" w14:textId="476318C3" w:rsidR="00595A29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Imię i nazwisko, tytuł naukowy/stopnie naukowe, afiliacja</w:t>
            </w:r>
          </w:p>
        </w:tc>
      </w:tr>
      <w:tr w:rsidR="003C5E31" w:rsidRPr="003C5E31" w14:paraId="177D84C8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52B38C" w14:textId="77777777" w:rsid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</w:p>
          <w:p w14:paraId="455B22FB" w14:textId="06CF5DEB" w:rsidR="003C5E31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1BC6E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</w:p>
          <w:p w14:paraId="57F44C1C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5459E39B" w14:textId="5218C4DC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Imię i nazwisko, tytuł naukowy/stopnie naukowe, afiliacja</w:t>
            </w:r>
          </w:p>
        </w:tc>
      </w:tr>
      <w:tr w:rsidR="003C5E31" w:rsidRPr="003C5E31" w14:paraId="4052021C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89223" w14:textId="77777777" w:rsid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</w:p>
          <w:p w14:paraId="455BAD78" w14:textId="1848141E" w:rsidR="003C5E31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C0351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</w:p>
          <w:p w14:paraId="691AB300" w14:textId="0122B7A6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  <w:r w:rsidRPr="003C5E31">
              <w:rPr>
                <w:color w:val="A6A6A6" w:themeColor="background1" w:themeShade="A6"/>
                <w:sz w:val="24"/>
                <w:szCs w:val="24"/>
              </w:rPr>
              <w:br/>
              <w:t>Imię i nazwisko, tytuł naukowy/stopnie naukowe, afiliacja</w:t>
            </w:r>
          </w:p>
        </w:tc>
      </w:tr>
      <w:tr w:rsidR="003C5E31" w:rsidRPr="003C5E31" w14:paraId="2CFEB1D4" w14:textId="77777777" w:rsidTr="003C5E31">
        <w:trPr>
          <w:gridAfter w:val="1"/>
          <w:wAfter w:w="443" w:type="dxa"/>
          <w:trHeight w:val="37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0CE5541" w14:textId="77777777" w:rsid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</w:p>
          <w:p w14:paraId="2527B05C" w14:textId="4AE57BE1" w:rsidR="003C5E31" w:rsidRPr="003C5E31" w:rsidRDefault="003C5E31" w:rsidP="008C7101">
            <w:pPr>
              <w:spacing w:line="259" w:lineRule="auto"/>
              <w:ind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12" w:type="dxa"/>
            <w:gridSpan w:val="2"/>
            <w:tcBorders>
              <w:top w:val="single" w:sz="4" w:space="0" w:color="auto"/>
              <w:bottom w:val="nil"/>
            </w:tcBorders>
          </w:tcPr>
          <w:p w14:paraId="13C8AEE7" w14:textId="77777777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</w:p>
          <w:p w14:paraId="39D54549" w14:textId="66A99BBE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7EA57822" w14:textId="778B5E68" w:rsidR="003C5E31" w:rsidRPr="003C5E31" w:rsidRDefault="003C5E31" w:rsidP="008C7101">
            <w:pPr>
              <w:spacing w:line="259" w:lineRule="auto"/>
              <w:ind w:right="297"/>
              <w:rPr>
                <w:color w:val="A6A6A6" w:themeColor="background1" w:themeShade="A6"/>
                <w:sz w:val="24"/>
                <w:szCs w:val="24"/>
              </w:rPr>
            </w:pPr>
            <w:r w:rsidRPr="003C5E31">
              <w:rPr>
                <w:color w:val="A6A6A6" w:themeColor="background1" w:themeShade="A6"/>
                <w:sz w:val="24"/>
                <w:szCs w:val="24"/>
              </w:rPr>
              <w:t>Imię i nazwisko, tytuł naukowy/stopnie naukowe, afiliacja</w:t>
            </w:r>
          </w:p>
        </w:tc>
      </w:tr>
      <w:tr w:rsidR="008C7101" w:rsidRPr="003C5E31" w14:paraId="7033C587" w14:textId="77777777" w:rsidTr="008C7101">
        <w:trPr>
          <w:trHeight w:val="288"/>
        </w:trPr>
        <w:tc>
          <w:tcPr>
            <w:tcW w:w="1418" w:type="dxa"/>
            <w:gridSpan w:val="2"/>
            <w:tcBorders>
              <w:top w:val="single" w:sz="4" w:space="0" w:color="A6A6A6" w:themeColor="background1" w:themeShade="A6"/>
            </w:tcBorders>
            <w:tcMar>
              <w:top w:w="144" w:type="dxa"/>
            </w:tcMar>
            <w:vAlign w:val="center"/>
          </w:tcPr>
          <w:p w14:paraId="6324C0A0" w14:textId="77777777" w:rsidR="008C7101" w:rsidRDefault="008C7101" w:rsidP="008C7101">
            <w:pPr>
              <w:spacing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D5205B9" w14:textId="77777777" w:rsidR="008C7101" w:rsidRDefault="008C7101" w:rsidP="008C7101">
            <w:pPr>
              <w:spacing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AE86805" w14:textId="6A8EAF1A" w:rsidR="008C7101" w:rsidRPr="003C5E31" w:rsidRDefault="008C7101" w:rsidP="008C7101">
            <w:pPr>
              <w:spacing w:after="12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0F21093E" w14:textId="77777777" w:rsidR="008C7101" w:rsidRDefault="008C7101" w:rsidP="008C7101">
            <w:pPr>
              <w:spacing w:after="120" w:line="259" w:lineRule="auto"/>
              <w:rPr>
                <w:color w:val="000000" w:themeColor="text1"/>
                <w:sz w:val="24"/>
                <w:szCs w:val="24"/>
              </w:rPr>
            </w:pPr>
          </w:p>
          <w:p w14:paraId="329AD9EE" w14:textId="317E465B" w:rsidR="008C7101" w:rsidRPr="008C7101" w:rsidRDefault="008C7101" w:rsidP="008C7101">
            <w:pPr>
              <w:spacing w:after="120"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C7101">
              <w:rPr>
                <w:b/>
                <w:bCs/>
                <w:color w:val="000000" w:themeColor="text1"/>
                <w:sz w:val="24"/>
                <w:szCs w:val="24"/>
              </w:rPr>
              <w:t xml:space="preserve">OŚWIADCZENIE </w:t>
            </w:r>
          </w:p>
          <w:p w14:paraId="30F8E779" w14:textId="05D119E9" w:rsidR="008C7101" w:rsidRDefault="008C7101" w:rsidP="008C7101">
            <w:pPr>
              <w:spacing w:after="120" w:line="259" w:lineRule="auto"/>
              <w:rPr>
                <w:color w:val="000000" w:themeColor="text1"/>
                <w:sz w:val="24"/>
                <w:szCs w:val="24"/>
              </w:rPr>
            </w:pPr>
            <w:r w:rsidRPr="003C5E31">
              <w:rPr>
                <w:color w:val="000000" w:themeColor="text1"/>
                <w:sz w:val="24"/>
                <w:szCs w:val="24"/>
              </w:rPr>
              <w:t xml:space="preserve">Oświadczam, że </w:t>
            </w:r>
            <w:r>
              <w:rPr>
                <w:color w:val="000000" w:themeColor="text1"/>
                <w:sz w:val="24"/>
                <w:szCs w:val="24"/>
              </w:rPr>
              <w:t>w związku z proponowanymi recenzentami publikacji pt. ……………………………………………………………………………………………………..</w:t>
            </w:r>
          </w:p>
          <w:p w14:paraId="19D59DC1" w14:textId="1022E90E" w:rsidR="008C7101" w:rsidRDefault="008C7101" w:rsidP="008C7101">
            <w:pPr>
              <w:spacing w:after="12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/>
                  <w:statusText w:type="autoText" w:val=" Blank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nie zachodzi </w:t>
            </w:r>
          </w:p>
          <w:p w14:paraId="5E64D7EB" w14:textId="28A71CDA" w:rsidR="00683CC0" w:rsidRDefault="008C7101" w:rsidP="00E5121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konflikt interesów, który mógłby wpłynąć </w:t>
            </w:r>
            <w:r w:rsidRPr="008C7101">
              <w:rPr>
                <w:color w:val="000000" w:themeColor="text1"/>
                <w:sz w:val="24"/>
                <w:szCs w:val="24"/>
              </w:rPr>
              <w:t>na bezstronność i</w:t>
            </w:r>
            <w:r w:rsidR="00E5121A">
              <w:rPr>
                <w:color w:val="000000" w:themeColor="text1"/>
                <w:sz w:val="24"/>
                <w:szCs w:val="24"/>
              </w:rPr>
              <w:t> </w:t>
            </w:r>
            <w:r w:rsidRPr="008C7101">
              <w:rPr>
                <w:color w:val="000000" w:themeColor="text1"/>
                <w:sz w:val="24"/>
                <w:szCs w:val="24"/>
              </w:rPr>
              <w:t>obiektyw</w:t>
            </w:r>
            <w:r>
              <w:rPr>
                <w:color w:val="000000" w:themeColor="text1"/>
                <w:sz w:val="24"/>
                <w:szCs w:val="24"/>
              </w:rPr>
              <w:t xml:space="preserve">izm </w:t>
            </w:r>
            <w:r w:rsidR="00683CC0">
              <w:rPr>
                <w:color w:val="000000" w:themeColor="text1"/>
                <w:sz w:val="24"/>
                <w:szCs w:val="24"/>
              </w:rPr>
              <w:t>opinii recenzenta, a w szczególności: brak jest wzajemnego p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>okrewieństw</w:t>
            </w:r>
            <w:r w:rsidR="00683CC0">
              <w:rPr>
                <w:color w:val="000000" w:themeColor="text1"/>
                <w:sz w:val="24"/>
                <w:szCs w:val="24"/>
              </w:rPr>
              <w:t xml:space="preserve">a, 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>bezpośredni</w:t>
            </w:r>
            <w:r w:rsidR="00683CC0">
              <w:rPr>
                <w:color w:val="000000" w:themeColor="text1"/>
                <w:sz w:val="24"/>
                <w:szCs w:val="24"/>
              </w:rPr>
              <w:t>ej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 xml:space="preserve"> podległoś</w:t>
            </w:r>
            <w:r w:rsidR="00683CC0">
              <w:rPr>
                <w:color w:val="000000" w:themeColor="text1"/>
                <w:sz w:val="24"/>
                <w:szCs w:val="24"/>
              </w:rPr>
              <w:t>ci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 xml:space="preserve"> służbow</w:t>
            </w:r>
            <w:r w:rsidR="00683CC0">
              <w:rPr>
                <w:color w:val="000000" w:themeColor="text1"/>
                <w:sz w:val="24"/>
                <w:szCs w:val="24"/>
              </w:rPr>
              <w:t xml:space="preserve">ej, 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>relacj</w:t>
            </w:r>
            <w:r w:rsidR="00683CC0">
              <w:rPr>
                <w:color w:val="000000" w:themeColor="text1"/>
                <w:sz w:val="24"/>
                <w:szCs w:val="24"/>
              </w:rPr>
              <w:t>i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 xml:space="preserve"> mentor-uczeń</w:t>
            </w:r>
            <w:r w:rsidR="00683CC0">
              <w:rPr>
                <w:color w:val="000000" w:themeColor="text1"/>
                <w:sz w:val="24"/>
                <w:szCs w:val="24"/>
              </w:rPr>
              <w:t xml:space="preserve">, nie były realizowane 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>wspóln</w:t>
            </w:r>
            <w:r w:rsidR="00683CC0">
              <w:rPr>
                <w:color w:val="000000" w:themeColor="text1"/>
                <w:sz w:val="24"/>
                <w:szCs w:val="24"/>
              </w:rPr>
              <w:t>e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 xml:space="preserve"> projekt</w:t>
            </w:r>
            <w:r w:rsidR="00683CC0">
              <w:rPr>
                <w:color w:val="000000" w:themeColor="text1"/>
                <w:sz w:val="24"/>
                <w:szCs w:val="24"/>
              </w:rPr>
              <w:t>y oraz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83CC0">
              <w:rPr>
                <w:color w:val="000000" w:themeColor="text1"/>
                <w:sz w:val="24"/>
                <w:szCs w:val="24"/>
              </w:rPr>
              <w:t>w</w:t>
            </w:r>
            <w:r w:rsidR="00683CC0" w:rsidRPr="00683CC0">
              <w:rPr>
                <w:color w:val="000000" w:themeColor="text1"/>
                <w:sz w:val="24"/>
                <w:szCs w:val="24"/>
              </w:rPr>
              <w:t>spólne publikacje</w:t>
            </w:r>
            <w:r w:rsidR="00683CC0">
              <w:rPr>
                <w:color w:val="000000" w:themeColor="text1"/>
                <w:sz w:val="24"/>
                <w:szCs w:val="24"/>
              </w:rPr>
              <w:t>.</w:t>
            </w:r>
          </w:p>
          <w:p w14:paraId="374E259D" w14:textId="77777777" w:rsidR="00683CC0" w:rsidRDefault="00683CC0" w:rsidP="00683CC0">
            <w:pPr>
              <w:rPr>
                <w:color w:val="000000" w:themeColor="text1"/>
                <w:sz w:val="24"/>
                <w:szCs w:val="24"/>
              </w:rPr>
            </w:pPr>
          </w:p>
          <w:p w14:paraId="4E759516" w14:textId="77777777" w:rsidR="00683CC0" w:rsidRDefault="00683CC0" w:rsidP="00683CC0">
            <w:pPr>
              <w:spacing w:after="120" w:line="259" w:lineRule="auto"/>
              <w:rPr>
                <w:color w:val="000000" w:themeColor="text1"/>
                <w:sz w:val="24"/>
                <w:szCs w:val="24"/>
              </w:rPr>
            </w:pPr>
          </w:p>
          <w:p w14:paraId="045C383D" w14:textId="6EF52ABD" w:rsidR="00683CC0" w:rsidRDefault="00683CC0" w:rsidP="00683CC0">
            <w:pPr>
              <w:spacing w:after="120"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19AAC641" w14:textId="64E3CB74" w:rsidR="00683CC0" w:rsidRPr="002322A7" w:rsidRDefault="00683CC0" w:rsidP="00683CC0">
            <w:pPr>
              <w:spacing w:after="120" w:line="259" w:lineRule="auto"/>
              <w:rPr>
                <w:color w:val="A6A6A6" w:themeColor="background1" w:themeShade="A6"/>
                <w:sz w:val="20"/>
                <w:szCs w:val="20"/>
              </w:rPr>
            </w:pPr>
            <w:r w:rsidRPr="002322A7">
              <w:rPr>
                <w:color w:val="A6A6A6" w:themeColor="background1" w:themeShade="A6"/>
                <w:sz w:val="20"/>
                <w:szCs w:val="20"/>
              </w:rPr>
              <w:t>Jeżeli istnieje</w:t>
            </w:r>
            <w:r w:rsidR="002322A7" w:rsidRPr="002322A7">
              <w:rPr>
                <w:color w:val="A6A6A6" w:themeColor="background1" w:themeShade="A6"/>
                <w:sz w:val="20"/>
                <w:szCs w:val="20"/>
              </w:rPr>
              <w:t xml:space="preserve"> lub możliwy jest</w:t>
            </w:r>
            <w:r w:rsidRPr="002322A7">
              <w:rPr>
                <w:color w:val="A6A6A6" w:themeColor="background1" w:themeShade="A6"/>
                <w:sz w:val="20"/>
                <w:szCs w:val="20"/>
              </w:rPr>
              <w:t xml:space="preserve"> konflikt interesów proszę poda</w:t>
            </w:r>
            <w:r w:rsidR="002322A7" w:rsidRPr="002322A7">
              <w:rPr>
                <w:color w:val="A6A6A6" w:themeColor="background1" w:themeShade="A6"/>
                <w:sz w:val="20"/>
                <w:szCs w:val="20"/>
              </w:rPr>
              <w:t>ć</w:t>
            </w:r>
            <w:r w:rsidRPr="002322A7">
              <w:rPr>
                <w:color w:val="A6A6A6" w:themeColor="background1" w:themeShade="A6"/>
                <w:sz w:val="20"/>
                <w:szCs w:val="20"/>
              </w:rPr>
              <w:t xml:space="preserve"> rodzaj zależności</w:t>
            </w:r>
          </w:p>
          <w:p w14:paraId="50EB5BF6" w14:textId="7B9AA265" w:rsidR="008C7101" w:rsidRPr="003C5E31" w:rsidRDefault="008C7101" w:rsidP="00683CC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D2DD218" w14:textId="77777777" w:rsidR="00595A29" w:rsidRDefault="00595A29"/>
    <w:p w14:paraId="211D97F8" w14:textId="62335003" w:rsidR="00683CC0" w:rsidRDefault="00683CC0">
      <w:r>
        <w:t>Data ……………………………………………………….</w:t>
      </w:r>
      <w:r>
        <w:tab/>
      </w:r>
      <w:r>
        <w:tab/>
      </w:r>
      <w:r>
        <w:tab/>
      </w:r>
      <w:r>
        <w:tab/>
        <w:t>Podpis ………………………………………</w:t>
      </w:r>
    </w:p>
    <w:sectPr w:rsidR="00683CC0" w:rsidSect="008C7101">
      <w:footerReference w:type="default" r:id="rId7"/>
      <w:pgSz w:w="11906" w:h="16838" w:code="9"/>
      <w:pgMar w:top="993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3C23" w14:textId="77777777" w:rsidR="004F747D" w:rsidRDefault="004F747D">
      <w:pPr>
        <w:spacing w:after="0" w:line="240" w:lineRule="auto"/>
      </w:pPr>
      <w:r>
        <w:separator/>
      </w:r>
    </w:p>
  </w:endnote>
  <w:endnote w:type="continuationSeparator" w:id="0">
    <w:p w14:paraId="3B80C1CE" w14:textId="77777777" w:rsidR="004F747D" w:rsidRDefault="004F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66E23" w14:textId="77777777" w:rsidR="00595A29" w:rsidRDefault="00D77C46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C28E" w14:textId="77777777" w:rsidR="004F747D" w:rsidRDefault="004F747D">
      <w:pPr>
        <w:spacing w:after="0" w:line="240" w:lineRule="auto"/>
      </w:pPr>
      <w:r>
        <w:separator/>
      </w:r>
    </w:p>
  </w:footnote>
  <w:footnote w:type="continuationSeparator" w:id="0">
    <w:p w14:paraId="3E00EC71" w14:textId="77777777" w:rsidR="004F747D" w:rsidRDefault="004F7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en-US" w:vendorID="64" w:dllVersion="6" w:nlCheck="1" w:checkStyle="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1"/>
    <w:rsid w:val="00077898"/>
    <w:rsid w:val="00085422"/>
    <w:rsid w:val="00201891"/>
    <w:rsid w:val="002322A7"/>
    <w:rsid w:val="00306307"/>
    <w:rsid w:val="00361496"/>
    <w:rsid w:val="00382D1B"/>
    <w:rsid w:val="00390BCD"/>
    <w:rsid w:val="00394E0B"/>
    <w:rsid w:val="003C5E31"/>
    <w:rsid w:val="004C2E9D"/>
    <w:rsid w:val="004F747D"/>
    <w:rsid w:val="00536480"/>
    <w:rsid w:val="00595A29"/>
    <w:rsid w:val="005D140B"/>
    <w:rsid w:val="005F02DD"/>
    <w:rsid w:val="00683CC0"/>
    <w:rsid w:val="00696B3E"/>
    <w:rsid w:val="006D69F0"/>
    <w:rsid w:val="00751185"/>
    <w:rsid w:val="00795131"/>
    <w:rsid w:val="007B3B75"/>
    <w:rsid w:val="00812C84"/>
    <w:rsid w:val="008150C8"/>
    <w:rsid w:val="008C7101"/>
    <w:rsid w:val="00942E38"/>
    <w:rsid w:val="009575A2"/>
    <w:rsid w:val="00CE4F23"/>
    <w:rsid w:val="00CF6A8B"/>
    <w:rsid w:val="00D77C46"/>
    <w:rsid w:val="00DD3B22"/>
    <w:rsid w:val="00E5121A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3877"/>
  <w15:chartTrackingRefBased/>
  <w15:docId w15:val="{779F65A5-C8E2-41A7-886E-6085E5D3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pl-PL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31"/>
  </w:style>
  <w:style w:type="paragraph" w:styleId="Nagwek1">
    <w:name w:val="heading 1"/>
    <w:basedOn w:val="Normalny"/>
    <w:next w:val="Normalny"/>
    <w:link w:val="Nagwek1Znak"/>
    <w:uiPriority w:val="2"/>
    <w:qFormat/>
    <w:pPr>
      <w:spacing w:after="200"/>
      <w:contextualSpacing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Nagwek1Znak">
    <w:name w:val="Nagłówek 1 Znak"/>
    <w:basedOn w:val="Domylnaczcionkaakapitu"/>
    <w:link w:val="Nagwek1"/>
    <w:uiPriority w:val="2"/>
    <w:rPr>
      <w:b/>
      <w:color w:val="000000" w:themeColor="text1"/>
      <w:sz w:val="18"/>
      <w:szCs w:val="18"/>
      <w:lang w:eastAsia="en-US"/>
    </w:rPr>
  </w:style>
  <w:style w:type="table" w:styleId="Tabela-Siatka">
    <w:name w:val="Table Grid"/>
    <w:basedOn w:val="Standardowy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  <w:rPr>
      <w:color w:val="000000" w:themeColor="text1"/>
      <w:sz w:val="18"/>
      <w:szCs w:val="18"/>
      <w:lang w:eastAsia="en-US"/>
    </w:rPr>
  </w:style>
  <w:style w:type="paragraph" w:styleId="Tytu">
    <w:name w:val="Title"/>
    <w:basedOn w:val="Normalny"/>
    <w:link w:val="TytuZnak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Nagwek">
    <w:name w:val="header"/>
    <w:basedOn w:val="Normalny"/>
    <w:link w:val="NagwekZnak"/>
    <w:uiPriority w:val="99"/>
    <w:unhideWhenUsed/>
  </w:style>
  <w:style w:type="character" w:customStyle="1" w:styleId="NagwekZnak">
    <w:name w:val="Nagłówek Znak"/>
    <w:basedOn w:val="Domylnaczcionkaakapitu"/>
    <w:link w:val="Nagwek"/>
    <w:uiPriority w:val="99"/>
    <w:rPr>
      <w:color w:val="000000" w:themeColor="text1"/>
      <w:sz w:val="18"/>
      <w:szCs w:val="18"/>
      <w:lang w:eastAsia="en-US"/>
    </w:r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6D69F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D69F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pl-PL%7bD2AE950F-B07D-4B6E-B217-CC9DE2A65132%7d\%7bED848610-3B5F-404B-899A-3E9FCCE16132%7dTF19515b70-926d-4891-b273-352b9380b022baf5ffc0_win32-180fc0b73a72.dotx" TargetMode="External"/></Relationship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{ED848610-3B5F-404B-899A-3E9FCCE16132}TF19515b70-926d-4891-b273-352b9380b022baf5ffc0_win32-180fc0b73a72</Template>
  <TotalTime>37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2025-12-15T10:22:00Z</cp:lastPrinted>
  <dcterms:created xsi:type="dcterms:W3CDTF">2025-12-15T08:43:00Z</dcterms:created>
  <dcterms:modified xsi:type="dcterms:W3CDTF">2025-12-15T12:16:00Z</dcterms:modified>
</cp:coreProperties>
</file>